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71" w:rsidRPr="005E507A" w:rsidRDefault="002D686F" w:rsidP="009D577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EPSRC </w:t>
      </w:r>
      <w:r w:rsidR="00E9405C">
        <w:rPr>
          <w:b/>
          <w:i/>
          <w:sz w:val="26"/>
          <w:szCs w:val="26"/>
        </w:rPr>
        <w:t>Doctoral Prize</w:t>
      </w:r>
      <w:r w:rsidR="0057674F" w:rsidRPr="005E507A">
        <w:rPr>
          <w:b/>
          <w:i/>
          <w:sz w:val="26"/>
          <w:szCs w:val="26"/>
        </w:rPr>
        <w:t xml:space="preserve"> </w:t>
      </w:r>
      <w:r w:rsidR="009D5771" w:rsidRPr="005E507A">
        <w:rPr>
          <w:b/>
          <w:i/>
          <w:sz w:val="26"/>
          <w:szCs w:val="26"/>
        </w:rPr>
        <w:t>Equality</w:t>
      </w:r>
      <w:r>
        <w:rPr>
          <w:b/>
          <w:i/>
          <w:sz w:val="26"/>
          <w:szCs w:val="26"/>
        </w:rPr>
        <w:t>, Diversity and Inclusion</w:t>
      </w:r>
      <w:r w:rsidR="009D5771" w:rsidRPr="005E507A">
        <w:rPr>
          <w:b/>
          <w:i/>
          <w:sz w:val="26"/>
          <w:szCs w:val="26"/>
        </w:rPr>
        <w:t xml:space="preserve"> Monitoring Form</w:t>
      </w:r>
    </w:p>
    <w:p w:rsidR="009D5771" w:rsidRDefault="009D5771" w:rsidP="00496EDC">
      <w:pPr>
        <w:jc w:val="both"/>
        <w:rPr>
          <w:b/>
          <w:sz w:val="26"/>
          <w:szCs w:val="26"/>
          <w:u w:val="single"/>
        </w:rPr>
      </w:pPr>
    </w:p>
    <w:p w:rsidR="009D5771" w:rsidRDefault="00043613" w:rsidP="00496EDC">
      <w:pPr>
        <w:jc w:val="both"/>
      </w:pPr>
      <w:r w:rsidRPr="00043613">
        <w:t>The University of Strathclyde is committed to equality of opportunity</w:t>
      </w:r>
      <w:r w:rsidR="00302C73">
        <w:t xml:space="preserve">. In line with this, </w:t>
      </w:r>
      <w:r w:rsidR="00C41AF3">
        <w:t xml:space="preserve">we </w:t>
      </w:r>
      <w:r w:rsidR="009D5771">
        <w:t xml:space="preserve">are </w:t>
      </w:r>
      <w:r w:rsidR="006F02A3">
        <w:t>now</w:t>
      </w:r>
      <w:r w:rsidR="00C41AF3">
        <w:t xml:space="preserve"> </w:t>
      </w:r>
      <w:r w:rsidR="00302C73">
        <w:t xml:space="preserve">initiating </w:t>
      </w:r>
      <w:r w:rsidR="009D5771">
        <w:t>monitor</w:t>
      </w:r>
      <w:r w:rsidR="00C41AF3">
        <w:t>ing</w:t>
      </w:r>
      <w:r w:rsidR="00302C73">
        <w:t xml:space="preserve"> </w:t>
      </w:r>
      <w:r w:rsidR="00A307A9">
        <w:t xml:space="preserve">processes as part </w:t>
      </w:r>
      <w:r w:rsidR="00302C73">
        <w:t>of</w:t>
      </w:r>
      <w:r w:rsidR="009D5771">
        <w:t xml:space="preserve"> our </w:t>
      </w:r>
      <w:r w:rsidR="00E9405C">
        <w:t>candidate</w:t>
      </w:r>
      <w:r w:rsidR="009D5771">
        <w:t xml:space="preserve"> selection process for</w:t>
      </w:r>
      <w:r>
        <w:t xml:space="preserve"> the </w:t>
      </w:r>
      <w:r w:rsidR="00EE51EF">
        <w:t xml:space="preserve">EPSRC </w:t>
      </w:r>
      <w:r w:rsidR="00E9405C">
        <w:t>Doctoral Prize</w:t>
      </w:r>
      <w:r w:rsidR="009D5771">
        <w:t>.</w:t>
      </w:r>
    </w:p>
    <w:p w:rsidR="009D5771" w:rsidRDefault="009D5771" w:rsidP="00496EDC">
      <w:pPr>
        <w:jc w:val="both"/>
      </w:pPr>
      <w:r w:rsidRPr="009D5771">
        <w:t>We appreciate that we are requesting personal information</w:t>
      </w:r>
      <w:r>
        <w:t xml:space="preserve"> in this form</w:t>
      </w:r>
      <w:r w:rsidRPr="009D5771">
        <w:t xml:space="preserve"> and would like to assure</w:t>
      </w:r>
      <w:bookmarkStart w:id="0" w:name="_GoBack"/>
      <w:bookmarkEnd w:id="0"/>
      <w:r w:rsidRPr="009D5771">
        <w:t xml:space="preserve"> you that the information you provide will be used for statistical purposes only and will be stored strictly in line with </w:t>
      </w:r>
      <w:r w:rsidR="00BA1881">
        <w:t>General Data Protection Regulation</w:t>
      </w:r>
      <w:r w:rsidR="002D686F">
        <w:t>s</w:t>
      </w:r>
      <w:r w:rsidR="00BA1881">
        <w:t xml:space="preserve"> (GDPR)</w:t>
      </w:r>
      <w:r w:rsidRPr="009D5771">
        <w:t>.</w:t>
      </w:r>
    </w:p>
    <w:p w:rsidR="009D5771" w:rsidRPr="009D5771" w:rsidRDefault="009D5771" w:rsidP="00496EDC">
      <w:pPr>
        <w:jc w:val="both"/>
      </w:pPr>
      <w:r>
        <w:t xml:space="preserve">Statistics on </w:t>
      </w:r>
      <w:r w:rsidR="00E9405C">
        <w:t>candidates</w:t>
      </w:r>
      <w:r>
        <w:t xml:space="preserve"> apply</w:t>
      </w:r>
      <w:r w:rsidR="00C41AF3">
        <w:t>ing</w:t>
      </w:r>
      <w:r>
        <w:t xml:space="preserve"> for</w:t>
      </w:r>
      <w:r w:rsidR="002D686F">
        <w:t xml:space="preserve"> the EPSRC </w:t>
      </w:r>
      <w:r w:rsidR="00E9405C">
        <w:t>Doctoral Prize</w:t>
      </w:r>
      <w:r w:rsidR="002D686F">
        <w:t xml:space="preserve"> may be required to be reported to EPSRC.</w:t>
      </w:r>
    </w:p>
    <w:p w:rsidR="009D5771" w:rsidRPr="009D5771" w:rsidRDefault="009D5771" w:rsidP="00496EDC">
      <w:pPr>
        <w:jc w:val="both"/>
      </w:pPr>
      <w:r>
        <w:t xml:space="preserve">Please note that it is </w:t>
      </w:r>
      <w:r w:rsidRPr="009D5771">
        <w:rPr>
          <w:b/>
        </w:rPr>
        <w:t>not</w:t>
      </w:r>
      <w:r>
        <w:t xml:space="preserve"> </w:t>
      </w:r>
      <w:r w:rsidRPr="00D96514">
        <w:rPr>
          <w:b/>
        </w:rPr>
        <w:t>compulsory</w:t>
      </w:r>
      <w:r>
        <w:t xml:space="preserve"> to complete this form. However, </w:t>
      </w:r>
      <w:r w:rsidR="00887488">
        <w:t>responses will help</w:t>
      </w:r>
      <w:r>
        <w:t xml:space="preserve"> us with our Equality Monitoring Impact Assessment</w:t>
      </w:r>
      <w:r w:rsidR="00887488">
        <w:t xml:space="preserve"> and improve </w:t>
      </w:r>
      <w:r w:rsidR="00302C73">
        <w:t xml:space="preserve">our </w:t>
      </w:r>
      <w:r w:rsidR="00887488">
        <w:t xml:space="preserve">allocation </w:t>
      </w:r>
      <w:r w:rsidR="00302C73">
        <w:t xml:space="preserve">and reporting </w:t>
      </w:r>
      <w:r w:rsidR="00887488">
        <w:t>processes</w:t>
      </w:r>
      <w:r>
        <w:t xml:space="preserve">. </w:t>
      </w:r>
    </w:p>
    <w:p w:rsidR="00D60133" w:rsidRDefault="00D60133" w:rsidP="00D60133"/>
    <w:p w:rsidR="00D60133" w:rsidRDefault="00D60133" w:rsidP="00D60133">
      <w:pPr>
        <w:rPr>
          <w:b/>
        </w:rPr>
      </w:pPr>
      <w:r w:rsidRPr="00D60133">
        <w:rPr>
          <w:b/>
        </w:rPr>
        <w:t>1.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</w:tblGrid>
      <w:tr w:rsidR="003209C7" w:rsidTr="003209C7">
        <w:trPr>
          <w:trHeight w:val="254"/>
        </w:trPr>
        <w:tc>
          <w:tcPr>
            <w:tcW w:w="1411" w:type="dxa"/>
          </w:tcPr>
          <w:p w:rsidR="003209C7" w:rsidRDefault="003209C7" w:rsidP="00D60133">
            <w:pPr>
              <w:rPr>
                <w:b/>
              </w:rPr>
            </w:pPr>
            <w:r>
              <w:rPr>
                <w:b/>
              </w:rPr>
              <w:t>__/__/____</w:t>
            </w:r>
          </w:p>
        </w:tc>
      </w:tr>
    </w:tbl>
    <w:p w:rsidR="003E3547" w:rsidRDefault="003E3547" w:rsidP="00D60133">
      <w:pPr>
        <w:rPr>
          <w:b/>
        </w:rPr>
      </w:pPr>
    </w:p>
    <w:p w:rsidR="00813E09" w:rsidRDefault="00813E09" w:rsidP="00D60133">
      <w:pPr>
        <w:rPr>
          <w:b/>
        </w:rPr>
      </w:pPr>
      <w:r w:rsidRPr="00813E09">
        <w:rPr>
          <w:b/>
        </w:rPr>
        <w:t>2. How would you describe your gender?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813E09" w:rsidTr="00813E09">
        <w:trPr>
          <w:trHeight w:val="266"/>
        </w:trPr>
        <w:tc>
          <w:tcPr>
            <w:tcW w:w="9076" w:type="dxa"/>
          </w:tcPr>
          <w:sdt>
            <w:sdtPr>
              <w:rPr>
                <w:b/>
              </w:rPr>
              <w:id w:val="1396233167"/>
              <w:placeholder>
                <w:docPart w:val="B15F3226AE6C41C289BCDE085BC84777"/>
              </w:placeholder>
              <w:showingPlcHdr/>
              <w:dropDownList>
                <w:listItem w:displayText="Please choose an option" w:value="Please choose an option"/>
                <w:listItem w:displayText="Male" w:value="Male"/>
                <w:listItem w:displayText="Female" w:value="Female"/>
                <w:listItem w:displayText="In another way (please specify)" w:value="In another way (please specify)"/>
                <w:listItem w:displayText="Prefer not to say" w:value="Prefer not to say"/>
              </w:dropDownList>
            </w:sdtPr>
            <w:sdtEndPr/>
            <w:sdtContent>
              <w:p w:rsidR="00813E09" w:rsidRDefault="00813E09" w:rsidP="00C313D9">
                <w:pPr>
                  <w:rPr>
                    <w:b/>
                  </w:rPr>
                </w:pPr>
                <w:r w:rsidRPr="00B3350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D60133" w:rsidRDefault="00D60133" w:rsidP="00813E09">
      <w:pPr>
        <w:rPr>
          <w:b/>
        </w:rPr>
      </w:pPr>
    </w:p>
    <w:p w:rsidR="00813E09" w:rsidRPr="00813E09" w:rsidRDefault="00813E09" w:rsidP="00813E09">
      <w:r w:rsidRPr="00813E09">
        <w:t>Please specify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rPr>
          <w:trHeight w:val="429"/>
        </w:trPr>
        <w:tc>
          <w:tcPr>
            <w:tcW w:w="9016" w:type="dxa"/>
          </w:tcPr>
          <w:p w:rsidR="00813E09" w:rsidRDefault="00813E09" w:rsidP="00813E09">
            <w:pPr>
              <w:rPr>
                <w:b/>
              </w:rPr>
            </w:pPr>
          </w:p>
        </w:tc>
      </w:tr>
    </w:tbl>
    <w:p w:rsidR="00813E09" w:rsidRDefault="00813E09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3. Is your gender identity the same as the sex you were assigned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c>
          <w:tcPr>
            <w:tcW w:w="9016" w:type="dxa"/>
          </w:tcPr>
          <w:sdt>
            <w:sdtPr>
              <w:rPr>
                <w:b/>
              </w:rPr>
              <w:id w:val="1355841104"/>
              <w:placeholder>
                <w:docPart w:val="F713CE0AC6AC4386B6C0965AE6FDD7D9"/>
              </w:placeholder>
              <w:showingPlcHdr/>
              <w:dropDownList>
                <w:listItem w:value="Please choose an option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813E09" w:rsidRDefault="00813E09" w:rsidP="00F00C85">
                <w:pPr>
                  <w:rPr>
                    <w:b/>
                  </w:rPr>
                </w:pPr>
                <w:r w:rsidRPr="00813E0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813E09" w:rsidRDefault="00813E09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4. What is your disability status?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c>
          <w:tcPr>
            <w:tcW w:w="9016" w:type="dxa"/>
          </w:tcPr>
          <w:sdt>
            <w:sdtPr>
              <w:rPr>
                <w:b/>
              </w:rPr>
              <w:id w:val="676861816"/>
              <w:placeholder>
                <w:docPart w:val="D972BBC2D1F14D308B127968653AFCCB"/>
              </w:placeholder>
              <w:showingPlcHdr/>
              <w:dropDownList>
                <w:listItem w:value="Please choose an option"/>
                <w:listItem w:displayText="No disability" w:value="No disability"/>
                <w:listItem w:displayText="Blind/partially sighted" w:value="Blind/partially sighted"/>
                <w:listItem w:displayText="Deaf/hearing impairment" w:value="Deaf/hearing impairment"/>
                <w:listItem w:displayText="Wheelchair user/mobility difficulties" w:value="Wheelchair user/mobility difficulties"/>
                <w:listItem w:displayText="Personal care support" w:value="Personal care support"/>
                <w:listItem w:displayText="Mental health difficulties" w:value="Mental health difficulties"/>
                <w:listItem w:displayText="An unseen disbaility, e.g diabetes, epilepsy, asthma" w:value="An unseen disbaility, e.g diabetes, epilepsy, asthma"/>
                <w:listItem w:displayText="Autistic Spectrum Disorder" w:value="Autistic Spectrum Disorder"/>
                <w:listItem w:displayText="A specific learning difficulty, e.g dyslexia" w:value="A specific learning difficulty, e.g dyslexia"/>
                <w:listItem w:displayText="Multiple disabilities" w:value="Multiple disabilities"/>
                <w:listItem w:displayText="Other disability" w:value="Other disability"/>
                <w:listItem w:displayText="Prefer not to say" w:value="Prefer not to say"/>
              </w:dropDownList>
            </w:sdtPr>
            <w:sdtEndPr/>
            <w:sdtContent>
              <w:p w:rsidR="00813E09" w:rsidRDefault="00813E09" w:rsidP="002D647D">
                <w:pPr>
                  <w:rPr>
                    <w:b/>
                  </w:rPr>
                </w:pPr>
                <w:r w:rsidRPr="00813E0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D96514" w:rsidRDefault="00D96514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5. What is your ethnic heritage?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E09" w:rsidTr="00813E09">
        <w:tc>
          <w:tcPr>
            <w:tcW w:w="9016" w:type="dxa"/>
          </w:tcPr>
          <w:sdt>
            <w:sdtPr>
              <w:rPr>
                <w:b/>
              </w:rPr>
              <w:id w:val="551276336"/>
              <w:placeholder>
                <w:docPart w:val="BD8E80F1EC32485D90F138F10108DFEC"/>
              </w:placeholder>
              <w:showingPlcHdr/>
              <w:dropDownList>
                <w:listItem w:value="Please choose an option"/>
                <w:listItem w:displayText="White" w:value="White"/>
                <w:listItem w:displayText="White - Scottish" w:value="White - Scottish"/>
                <w:listItem w:displayText="Gypsy or Traveller" w:value="Gypsy or Traveller"/>
                <w:listItem w:displayText="Other White background" w:value="Other White background"/>
                <w:listItem w:displayText="Black or Black British - Caribbean" w:value="Black or Black British - Caribbean"/>
                <w:listItem w:displayText="Black or Black British - African" w:value="Black or Black British - African"/>
                <w:listItem w:displayText="Other Black background" w:value="Other Black background"/>
                <w:listItem w:displayText="Asian or Asian British - Indian" w:value="Asian or Asian British - Indian"/>
                <w:listItem w:displayText="Asian or Asian British - Pakistani" w:value="Asian or Asian British - Pakistani"/>
                <w:listItem w:displayText="Asian or Asian British - Bangladeshi" w:value="Asian or Asian British - Bangladeshi"/>
                <w:listItem w:displayText="Chinese" w:value="Chinese"/>
                <w:listItem w:displayText="Other Asian background" w:value="Other Asian background"/>
                <w:listItem w:displayText="Mixed - White and Black Caribbean" w:value="Mixed - White and Black Caribbean"/>
                <w:listItem w:displayText="Mixed - White and Black African" w:value="Mixed - White and Black African"/>
                <w:listItem w:displayText="Mixed - White and Asian" w:value="Mixed - White and Asian"/>
                <w:listItem w:displayText="Other mixed background" w:value="Other mixed background"/>
                <w:listItem w:displayText="Arab" w:value="Arab"/>
                <w:listItem w:displayText="Jewish" w:value="Jewish"/>
                <w:listItem w:displayText="Other ethnic background" w:value="Other ethnic background"/>
                <w:listItem w:displayText="Not known" w:value="Not known"/>
                <w:listItem w:displayText="Prefer not to say" w:value="Prefer not to say"/>
              </w:dropDownList>
            </w:sdtPr>
            <w:sdtEndPr/>
            <w:sdtContent>
              <w:p w:rsidR="00813E09" w:rsidRDefault="00813E09" w:rsidP="00165E11">
                <w:pPr>
                  <w:rPr>
                    <w:b/>
                  </w:rPr>
                </w:pPr>
                <w:r w:rsidRPr="00813E0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813E09" w:rsidRDefault="00813E09" w:rsidP="00813E09">
      <w:pPr>
        <w:rPr>
          <w:b/>
        </w:rPr>
      </w:pPr>
    </w:p>
    <w:p w:rsidR="00813E09" w:rsidRDefault="00813E09" w:rsidP="00813E09">
      <w:pPr>
        <w:rPr>
          <w:b/>
        </w:rPr>
      </w:pPr>
      <w:r w:rsidRPr="00813E09">
        <w:rPr>
          <w:b/>
        </w:rPr>
        <w:t>6. How would you describe your religion/ belief/ faith?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466" w:rsidTr="00363466">
        <w:tc>
          <w:tcPr>
            <w:tcW w:w="9016" w:type="dxa"/>
          </w:tcPr>
          <w:sdt>
            <w:sdtPr>
              <w:rPr>
                <w:b/>
              </w:rPr>
              <w:id w:val="1528060691"/>
              <w:placeholder>
                <w:docPart w:val="32F6821D58AC422DBBEBD50BAD9F9E49"/>
              </w:placeholder>
              <w:showingPlcHdr/>
              <w:dropDownList>
                <w:listItem w:value="Please choose an option"/>
                <w:listItem w:displayText="No religion" w:value="No religion"/>
                <w:listItem w:displayText="Buddhist" w:value="Buddhist"/>
                <w:listItem w:displayText="Christian - Church of Scotland" w:value="Christian - Church of Scotland"/>
                <w:listItem w:displayText="Christian - Roman Catholic" w:value="Christian - Roman Catholic"/>
                <w:listItem w:displayText="Christian - Other denomination" w:value="Christian - Other denomination"/>
                <w:listItem w:displayText="Hindu" w:value="Hindu"/>
                <w:listItem w:displayText="Jewish" w:value="Jewish"/>
                <w:listItem w:displayText="Muslim" w:value="Muslim"/>
                <w:listItem w:displayText="Sikh" w:value="Sikh"/>
                <w:listItem w:displayText="Spiritual" w:value="Spiritual"/>
                <w:listItem w:displayText="Humanist" w:value="Humanist"/>
                <w:listItem w:displayText="Pagan" w:value="Pagan"/>
                <w:listItem w:displayText="Any other religion or belief" w:value="Any other religion or belief"/>
                <w:listItem w:displayText="Prefer not to say" w:value="Prefer not to say"/>
              </w:dropDownList>
            </w:sdtPr>
            <w:sdtEndPr/>
            <w:sdtContent>
              <w:p w:rsidR="00363466" w:rsidRDefault="00363466" w:rsidP="00DD1555">
                <w:pPr>
                  <w:rPr>
                    <w:b/>
                  </w:rPr>
                </w:pPr>
                <w:r w:rsidRPr="003634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363466" w:rsidRDefault="00363466" w:rsidP="00363466">
      <w:pPr>
        <w:rPr>
          <w:b/>
        </w:rPr>
      </w:pPr>
    </w:p>
    <w:p w:rsidR="00D96514" w:rsidRPr="00363466" w:rsidRDefault="00D96514" w:rsidP="00363466">
      <w:pPr>
        <w:rPr>
          <w:b/>
        </w:rPr>
      </w:pPr>
    </w:p>
    <w:p w:rsidR="00363466" w:rsidRDefault="00363466" w:rsidP="00363466">
      <w:pPr>
        <w:rPr>
          <w:b/>
        </w:rPr>
      </w:pPr>
      <w:r w:rsidRPr="00363466">
        <w:rPr>
          <w:b/>
        </w:rPr>
        <w:t>7. How would you describe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466" w:rsidTr="00363466">
        <w:tc>
          <w:tcPr>
            <w:tcW w:w="9016" w:type="dxa"/>
          </w:tcPr>
          <w:sdt>
            <w:sdtPr>
              <w:rPr>
                <w:b/>
              </w:rPr>
              <w:id w:val="1932083894"/>
              <w:placeholder>
                <w:docPart w:val="DDF45A76694642C49D3645E3677E0F20"/>
              </w:placeholder>
              <w:showingPlcHdr/>
              <w:dropDownList>
                <w:listItem w:value="Please choose an option"/>
                <w:listItem w:displayText="Bisexual" w:value="Bisexual"/>
                <w:listItem w:displayText="Gay man" w:value="Gay man"/>
                <w:listItem w:displayText="Gay woman/lesbian" w:value="Gay woman/lesbian"/>
                <w:listItem w:displayText="Heterosexual" w:value="Heterosexual"/>
                <w:listItem w:displayText="Other (Please specify)" w:value="Other (Please specify)"/>
                <w:listItem w:displayText="Prefer not to say" w:value="Prefer not to say"/>
              </w:dropDownList>
            </w:sdtPr>
            <w:sdtEndPr/>
            <w:sdtContent>
              <w:p w:rsidR="00363466" w:rsidRDefault="00363466" w:rsidP="002C0114">
                <w:pPr>
                  <w:rPr>
                    <w:b/>
                  </w:rPr>
                </w:pPr>
                <w:r w:rsidRPr="003634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5E507A" w:rsidRDefault="005E507A" w:rsidP="00363466"/>
    <w:p w:rsidR="00363466" w:rsidRPr="00813E09" w:rsidRDefault="00363466" w:rsidP="00363466">
      <w:r w:rsidRPr="00813E09">
        <w:t>Please specify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466" w:rsidTr="00E80757">
        <w:trPr>
          <w:trHeight w:val="429"/>
        </w:trPr>
        <w:tc>
          <w:tcPr>
            <w:tcW w:w="9016" w:type="dxa"/>
          </w:tcPr>
          <w:p w:rsidR="00363466" w:rsidRDefault="00363466" w:rsidP="00E80757">
            <w:pPr>
              <w:rPr>
                <w:b/>
              </w:rPr>
            </w:pPr>
          </w:p>
        </w:tc>
      </w:tr>
    </w:tbl>
    <w:p w:rsidR="00363466" w:rsidRDefault="00363466" w:rsidP="00363466">
      <w:pPr>
        <w:rPr>
          <w:b/>
        </w:rPr>
      </w:pPr>
    </w:p>
    <w:p w:rsidR="00363466" w:rsidRDefault="00496EDC" w:rsidP="00363466">
      <w:pPr>
        <w:rPr>
          <w:b/>
        </w:rPr>
      </w:pPr>
      <w:r w:rsidRPr="00496EDC">
        <w:rPr>
          <w:b/>
        </w:rPr>
        <w:t>8. What is your marital status?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DC" w:rsidTr="00496EDC">
        <w:tc>
          <w:tcPr>
            <w:tcW w:w="9016" w:type="dxa"/>
          </w:tcPr>
          <w:sdt>
            <w:sdtPr>
              <w:rPr>
                <w:b/>
              </w:rPr>
              <w:id w:val="-1530021098"/>
              <w:placeholder>
                <w:docPart w:val="B9B1B4225E5748FCB8A5AF9741E26763"/>
              </w:placeholder>
              <w:showingPlcHdr/>
              <w:dropDownList>
                <w:listItem w:value="Please choose an option"/>
                <w:listItem w:displayText="Single" w:value="Single"/>
                <w:listItem w:displayText="Married" w:value="Married"/>
                <w:listItem w:displayText="Civil Partnership" w:value="Civil Partnership"/>
                <w:listItem w:displayText="Co-habiting" w:value="Co-habiting"/>
                <w:listItem w:displayText="Divorced" w:value="Divorced"/>
                <w:listItem w:displayText="Separated" w:value="Separated"/>
                <w:listItem w:displayText="Widowed" w:value="Widowed"/>
                <w:listItem w:displayText="Prefer not to say" w:value="Prefer not to say"/>
              </w:dropDownList>
            </w:sdtPr>
            <w:sdtEndPr/>
            <w:sdtContent>
              <w:p w:rsidR="00496EDC" w:rsidRDefault="00496EDC" w:rsidP="006A4049">
                <w:pPr>
                  <w:rPr>
                    <w:b/>
                  </w:rPr>
                </w:pPr>
                <w:r w:rsidRPr="00496ED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496EDC" w:rsidRDefault="00496EDC" w:rsidP="00496EDC">
      <w:pPr>
        <w:rPr>
          <w:b/>
        </w:rPr>
      </w:pPr>
    </w:p>
    <w:p w:rsidR="00496EDC" w:rsidRDefault="00496EDC" w:rsidP="00496EDC">
      <w:pPr>
        <w:rPr>
          <w:b/>
        </w:rPr>
      </w:pPr>
      <w:r w:rsidRPr="00496EDC">
        <w:rPr>
          <w:b/>
        </w:rPr>
        <w:t>9. Are you pregnant?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DC" w:rsidTr="00496EDC">
        <w:tc>
          <w:tcPr>
            <w:tcW w:w="9016" w:type="dxa"/>
          </w:tcPr>
          <w:sdt>
            <w:sdtPr>
              <w:rPr>
                <w:b/>
              </w:rPr>
              <w:id w:val="-853111662"/>
              <w:placeholder>
                <w:docPart w:val="2FD4324B9A4640F5BEFD978C6EB79917"/>
              </w:placeholder>
              <w:showingPlcHdr/>
              <w:dropDownList>
                <w:listItem w:value="Please choose an option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96EDC" w:rsidRDefault="00496EDC" w:rsidP="00BA2B64">
                <w:pPr>
                  <w:rPr>
                    <w:b/>
                  </w:rPr>
                </w:pPr>
                <w:r w:rsidRPr="00496ED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496EDC" w:rsidRDefault="00496EDC" w:rsidP="00496EDC">
      <w:pPr>
        <w:rPr>
          <w:b/>
        </w:rPr>
      </w:pPr>
    </w:p>
    <w:p w:rsidR="00496EDC" w:rsidRDefault="00496EDC" w:rsidP="00496EDC">
      <w:pPr>
        <w:rPr>
          <w:b/>
        </w:rPr>
      </w:pPr>
      <w:r w:rsidRPr="00496EDC">
        <w:rPr>
          <w:b/>
        </w:rPr>
        <w:t>10. Are you a carer?</w:t>
      </w:r>
    </w:p>
    <w:p w:rsidR="00496EDC" w:rsidRDefault="00496EDC" w:rsidP="00496EDC">
      <w:r w:rsidRPr="00496EDC">
        <w:t>A carer is anyone who cares, unpaid, for a friend or family member who due to illness, disability, a mental health problem or an addiction cannot cope without their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EDC" w:rsidRPr="00496EDC" w:rsidTr="00496EDC">
        <w:tc>
          <w:tcPr>
            <w:tcW w:w="9016" w:type="dxa"/>
          </w:tcPr>
          <w:sdt>
            <w:sdtPr>
              <w:id w:val="231586150"/>
              <w:placeholder>
                <w:docPart w:val="D2A9832907AC4CEA9F59D545B829B2EC"/>
              </w:placeholder>
              <w:showingPlcHdr/>
              <w:dropDownList>
                <w:listItem w:value="Please choose an option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96EDC" w:rsidRPr="00496EDC" w:rsidRDefault="00496EDC" w:rsidP="006328BA">
                <w:r w:rsidRPr="00496ED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496EDC" w:rsidRPr="00496EDC" w:rsidRDefault="00496EDC" w:rsidP="00496EDC"/>
    <w:sectPr w:rsidR="00496EDC" w:rsidRPr="00496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81" w:rsidRDefault="00BA1881" w:rsidP="005E507A">
      <w:pPr>
        <w:spacing w:after="0" w:line="240" w:lineRule="auto"/>
      </w:pPr>
      <w:r>
        <w:separator/>
      </w:r>
    </w:p>
  </w:endnote>
  <w:endnote w:type="continuationSeparator" w:id="0">
    <w:p w:rsidR="00BA1881" w:rsidRDefault="00BA1881" w:rsidP="005E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81" w:rsidRDefault="00BA1881" w:rsidP="005E507A">
      <w:pPr>
        <w:spacing w:after="0" w:line="240" w:lineRule="auto"/>
      </w:pPr>
      <w:r>
        <w:separator/>
      </w:r>
    </w:p>
  </w:footnote>
  <w:footnote w:type="continuationSeparator" w:id="0">
    <w:p w:rsidR="00BA1881" w:rsidRDefault="00BA1881" w:rsidP="005E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D64"/>
    <w:multiLevelType w:val="hybridMultilevel"/>
    <w:tmpl w:val="162AD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B3020"/>
    <w:multiLevelType w:val="hybridMultilevel"/>
    <w:tmpl w:val="91945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81"/>
    <w:rsid w:val="00043613"/>
    <w:rsid w:val="00175A32"/>
    <w:rsid w:val="001B3055"/>
    <w:rsid w:val="00236D3B"/>
    <w:rsid w:val="002D686F"/>
    <w:rsid w:val="00302C73"/>
    <w:rsid w:val="003209C7"/>
    <w:rsid w:val="00363466"/>
    <w:rsid w:val="003E3547"/>
    <w:rsid w:val="00496EDC"/>
    <w:rsid w:val="0057674F"/>
    <w:rsid w:val="005E507A"/>
    <w:rsid w:val="006F02A3"/>
    <w:rsid w:val="00813E09"/>
    <w:rsid w:val="00887488"/>
    <w:rsid w:val="008C5A36"/>
    <w:rsid w:val="00971701"/>
    <w:rsid w:val="009D5771"/>
    <w:rsid w:val="00A307A9"/>
    <w:rsid w:val="00AE5868"/>
    <w:rsid w:val="00B7571A"/>
    <w:rsid w:val="00BA1881"/>
    <w:rsid w:val="00C41AF3"/>
    <w:rsid w:val="00D60133"/>
    <w:rsid w:val="00D96514"/>
    <w:rsid w:val="00DA3F02"/>
    <w:rsid w:val="00E24DE9"/>
    <w:rsid w:val="00E9405C"/>
    <w:rsid w:val="00ED38F6"/>
    <w:rsid w:val="00ED633C"/>
    <w:rsid w:val="00E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A8E08-9E6F-47A6-8C7A-1BBA6DF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771"/>
    <w:rPr>
      <w:color w:val="808080"/>
    </w:rPr>
  </w:style>
  <w:style w:type="paragraph" w:styleId="ListParagraph">
    <w:name w:val="List Paragraph"/>
    <w:basedOn w:val="Normal"/>
    <w:uiPriority w:val="34"/>
    <w:qFormat/>
    <w:rsid w:val="00D60133"/>
    <w:pPr>
      <w:ind w:left="720"/>
      <w:contextualSpacing/>
    </w:pPr>
  </w:style>
  <w:style w:type="table" w:styleId="TableGrid">
    <w:name w:val="Table Grid"/>
    <w:basedOn w:val="TableNormal"/>
    <w:uiPriority w:val="39"/>
    <w:rsid w:val="00D6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7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4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965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5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7A"/>
  </w:style>
  <w:style w:type="paragraph" w:styleId="Footer">
    <w:name w:val="footer"/>
    <w:basedOn w:val="Normal"/>
    <w:link w:val="FooterChar"/>
    <w:uiPriority w:val="99"/>
    <w:unhideWhenUsed/>
    <w:rsid w:val="005E5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\Research-and-Consultancy\PGR-Funding\ALL%20SRSS%20Studentships\E&amp;D%20form\Studentship%20Equality%20Monitoring%20Form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5F3226AE6C41C289BCDE085BC8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DFBD-8D2C-4D3B-8744-303E1880A378}"/>
      </w:docPartPr>
      <w:docPartBody>
        <w:p w:rsidR="004016C9" w:rsidRDefault="004016C9">
          <w:pPr>
            <w:pStyle w:val="B15F3226AE6C41C289BCDE085BC84777"/>
          </w:pPr>
          <w:r w:rsidRPr="00B33506">
            <w:rPr>
              <w:rStyle w:val="PlaceholderText"/>
            </w:rPr>
            <w:t>Choose an item.</w:t>
          </w:r>
        </w:p>
      </w:docPartBody>
    </w:docPart>
    <w:docPart>
      <w:docPartPr>
        <w:name w:val="F713CE0AC6AC4386B6C0965AE6FD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27A6-F1BC-45E5-8DA5-B662C746F36E}"/>
      </w:docPartPr>
      <w:docPartBody>
        <w:p w:rsidR="004016C9" w:rsidRDefault="004016C9">
          <w:pPr>
            <w:pStyle w:val="F713CE0AC6AC4386B6C0965AE6FDD7D9"/>
          </w:pPr>
          <w:r w:rsidRPr="00813E09">
            <w:rPr>
              <w:rStyle w:val="PlaceholderText"/>
            </w:rPr>
            <w:t>Choose an item.</w:t>
          </w:r>
        </w:p>
      </w:docPartBody>
    </w:docPart>
    <w:docPart>
      <w:docPartPr>
        <w:name w:val="D972BBC2D1F14D308B127968653A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2191-8978-4529-B11C-CC6DB47E7A91}"/>
      </w:docPartPr>
      <w:docPartBody>
        <w:p w:rsidR="004016C9" w:rsidRDefault="004016C9">
          <w:pPr>
            <w:pStyle w:val="D972BBC2D1F14D308B127968653AFCCB"/>
          </w:pPr>
          <w:r w:rsidRPr="00813E09">
            <w:rPr>
              <w:rStyle w:val="PlaceholderText"/>
            </w:rPr>
            <w:t>Choose an item.</w:t>
          </w:r>
        </w:p>
      </w:docPartBody>
    </w:docPart>
    <w:docPart>
      <w:docPartPr>
        <w:name w:val="BD8E80F1EC32485D90F138F10108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588EA-5E5E-4A63-B016-2AB0A6A30273}"/>
      </w:docPartPr>
      <w:docPartBody>
        <w:p w:rsidR="004016C9" w:rsidRDefault="004016C9">
          <w:pPr>
            <w:pStyle w:val="BD8E80F1EC32485D90F138F10108DFEC"/>
          </w:pPr>
          <w:r w:rsidRPr="00813E09">
            <w:rPr>
              <w:rStyle w:val="PlaceholderText"/>
            </w:rPr>
            <w:t>Choose an item.</w:t>
          </w:r>
        </w:p>
      </w:docPartBody>
    </w:docPart>
    <w:docPart>
      <w:docPartPr>
        <w:name w:val="32F6821D58AC422DBBEBD50BAD9F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41AD-2D6A-44E6-A9E0-A590EA1AEC15}"/>
      </w:docPartPr>
      <w:docPartBody>
        <w:p w:rsidR="004016C9" w:rsidRDefault="004016C9">
          <w:pPr>
            <w:pStyle w:val="32F6821D58AC422DBBEBD50BAD9F9E49"/>
          </w:pPr>
          <w:r w:rsidRPr="00363466">
            <w:rPr>
              <w:rStyle w:val="PlaceholderText"/>
            </w:rPr>
            <w:t>Choose an item.</w:t>
          </w:r>
        </w:p>
      </w:docPartBody>
    </w:docPart>
    <w:docPart>
      <w:docPartPr>
        <w:name w:val="DDF45A76694642C49D3645E3677E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901A-35A1-4597-A28B-4D762429A99A}"/>
      </w:docPartPr>
      <w:docPartBody>
        <w:p w:rsidR="004016C9" w:rsidRDefault="004016C9">
          <w:pPr>
            <w:pStyle w:val="DDF45A76694642C49D3645E3677E0F20"/>
          </w:pPr>
          <w:r w:rsidRPr="00363466">
            <w:rPr>
              <w:rStyle w:val="PlaceholderText"/>
            </w:rPr>
            <w:t>Choose an item.</w:t>
          </w:r>
        </w:p>
      </w:docPartBody>
    </w:docPart>
    <w:docPart>
      <w:docPartPr>
        <w:name w:val="B9B1B4225E5748FCB8A5AF9741E2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2E48-DCF6-4CAE-8E36-9ACADBC901DA}"/>
      </w:docPartPr>
      <w:docPartBody>
        <w:p w:rsidR="004016C9" w:rsidRDefault="004016C9">
          <w:pPr>
            <w:pStyle w:val="B9B1B4225E5748FCB8A5AF9741E26763"/>
          </w:pPr>
          <w:r w:rsidRPr="00496EDC">
            <w:rPr>
              <w:rStyle w:val="PlaceholderText"/>
            </w:rPr>
            <w:t>Choose an item.</w:t>
          </w:r>
        </w:p>
      </w:docPartBody>
    </w:docPart>
    <w:docPart>
      <w:docPartPr>
        <w:name w:val="2FD4324B9A4640F5BEFD978C6EB7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DF53-098E-49C9-94C2-823E1073B4A8}"/>
      </w:docPartPr>
      <w:docPartBody>
        <w:p w:rsidR="004016C9" w:rsidRDefault="004016C9">
          <w:pPr>
            <w:pStyle w:val="2FD4324B9A4640F5BEFD978C6EB79917"/>
          </w:pPr>
          <w:r w:rsidRPr="00496EDC">
            <w:rPr>
              <w:rStyle w:val="PlaceholderText"/>
            </w:rPr>
            <w:t>Choose an item.</w:t>
          </w:r>
        </w:p>
      </w:docPartBody>
    </w:docPart>
    <w:docPart>
      <w:docPartPr>
        <w:name w:val="D2A9832907AC4CEA9F59D545B829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CFBB-7B76-4777-9CED-1C4AB6286C6F}"/>
      </w:docPartPr>
      <w:docPartBody>
        <w:p w:rsidR="004016C9" w:rsidRDefault="004016C9">
          <w:pPr>
            <w:pStyle w:val="D2A9832907AC4CEA9F59D545B829B2EC"/>
          </w:pPr>
          <w:r w:rsidRPr="00496E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C9"/>
    <w:rsid w:val="004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5F3226AE6C41C289BCDE085BC84777">
    <w:name w:val="B15F3226AE6C41C289BCDE085BC84777"/>
  </w:style>
  <w:style w:type="paragraph" w:customStyle="1" w:styleId="F713CE0AC6AC4386B6C0965AE6FDD7D9">
    <w:name w:val="F713CE0AC6AC4386B6C0965AE6FDD7D9"/>
  </w:style>
  <w:style w:type="paragraph" w:customStyle="1" w:styleId="D972BBC2D1F14D308B127968653AFCCB">
    <w:name w:val="D972BBC2D1F14D308B127968653AFCCB"/>
  </w:style>
  <w:style w:type="paragraph" w:customStyle="1" w:styleId="BD8E80F1EC32485D90F138F10108DFEC">
    <w:name w:val="BD8E80F1EC32485D90F138F10108DFEC"/>
  </w:style>
  <w:style w:type="paragraph" w:customStyle="1" w:styleId="32F6821D58AC422DBBEBD50BAD9F9E49">
    <w:name w:val="32F6821D58AC422DBBEBD50BAD9F9E49"/>
  </w:style>
  <w:style w:type="paragraph" w:customStyle="1" w:styleId="DDF45A76694642C49D3645E3677E0F20">
    <w:name w:val="DDF45A76694642C49D3645E3677E0F20"/>
  </w:style>
  <w:style w:type="paragraph" w:customStyle="1" w:styleId="B9B1B4225E5748FCB8A5AF9741E26763">
    <w:name w:val="B9B1B4225E5748FCB8A5AF9741E26763"/>
  </w:style>
  <w:style w:type="paragraph" w:customStyle="1" w:styleId="2FD4324B9A4640F5BEFD978C6EB79917">
    <w:name w:val="2FD4324B9A4640F5BEFD978C6EB79917"/>
  </w:style>
  <w:style w:type="paragraph" w:customStyle="1" w:styleId="D2A9832907AC4CEA9F59D545B829B2EC">
    <w:name w:val="D2A9832907AC4CEA9F59D545B829B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Studentship Equality Monitoring Form_Final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Ciara McAvoy</cp:lastModifiedBy>
  <cp:revision>2</cp:revision>
  <dcterms:created xsi:type="dcterms:W3CDTF">2018-11-13T14:33:00Z</dcterms:created>
  <dcterms:modified xsi:type="dcterms:W3CDTF">2018-11-13T14:33:00Z</dcterms:modified>
</cp:coreProperties>
</file>